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2C" w:rsidRDefault="006805A9" w:rsidP="00FC6C2C">
      <w:pPr>
        <w:pStyle w:val="Heading1"/>
      </w:pPr>
      <w:r>
        <w:t>Child Restoration Outreach Uganda</w:t>
      </w:r>
      <w:r w:rsidR="00FC6C2C">
        <w:t xml:space="preserve"> Job Application Form</w:t>
      </w:r>
    </w:p>
    <w:p w:rsidR="00FC6C2C" w:rsidRPr="00FC6C2C" w:rsidRDefault="00A53D55" w:rsidP="00384A60">
      <w:pPr>
        <w:spacing w:after="480"/>
        <w:rPr>
          <w:i/>
        </w:rPr>
      </w:pPr>
      <w:r w:rsidRPr="00FC6C2C">
        <w:rPr>
          <w:i/>
        </w:rPr>
        <w:t xml:space="preserve">Please complete this application form if you are interested in the job advertised by </w:t>
      </w:r>
      <w:r w:rsidR="006805A9">
        <w:rPr>
          <w:i/>
        </w:rPr>
        <w:t>Child Restoration Outreach Uganda</w:t>
      </w:r>
      <w:r w:rsidRPr="00FC6C2C">
        <w:rPr>
          <w:i/>
        </w:rPr>
        <w:t>.</w:t>
      </w:r>
      <w:r w:rsidR="00EA6D9B" w:rsidRPr="00FC6C2C">
        <w:rPr>
          <w:i/>
        </w:rPr>
        <w:t xml:space="preserve"> </w:t>
      </w:r>
      <w:r w:rsidR="00822CE8" w:rsidRPr="00FC6C2C">
        <w:rPr>
          <w:i/>
        </w:rPr>
        <w:t>The application form may be typed or completed in ink. All parts of the form that are applicable must be completed in full and if not, indicate ‘not applicable’</w:t>
      </w:r>
      <w:r w:rsidR="00EA6D9B" w:rsidRPr="00FC6C2C">
        <w:rPr>
          <w:i/>
        </w:rPr>
        <w:t xml:space="preserve">. The completed form must be returned or sent to </w:t>
      </w:r>
      <w:r w:rsidR="006805A9">
        <w:rPr>
          <w:i/>
        </w:rPr>
        <w:t>Child Restoration Outreach Uganda</w:t>
      </w:r>
      <w:r w:rsidR="00BF1941" w:rsidRPr="00FC6C2C">
        <w:rPr>
          <w:i/>
        </w:rPr>
        <w:t xml:space="preserve"> by e-mail,</w:t>
      </w:r>
      <w:r w:rsidR="00EA6D9B" w:rsidRPr="00FC6C2C">
        <w:rPr>
          <w:i/>
        </w:rPr>
        <w:t xml:space="preserve"> or hand delivery not later than the date stated on the advert. If you have insufficient space, please continue on a separate sheet and attac</w:t>
      </w:r>
      <w:r w:rsidR="00D52A56" w:rsidRPr="00FC6C2C">
        <w:rPr>
          <w:i/>
        </w:rPr>
        <w:t xml:space="preserve">h it to the form. </w:t>
      </w:r>
      <w:r w:rsidR="00EA6D9B" w:rsidRPr="00FC6C2C">
        <w:rPr>
          <w:i/>
        </w:rPr>
        <w:t xml:space="preserve"> </w:t>
      </w:r>
    </w:p>
    <w:p w:rsidR="00A53D55" w:rsidRPr="00F005DA" w:rsidRDefault="00A53D55" w:rsidP="00F005DA">
      <w:pPr>
        <w:pStyle w:val="Heading2"/>
        <w:rPr>
          <w:b w:val="0"/>
        </w:rPr>
      </w:pPr>
      <w:r w:rsidRPr="00F005DA">
        <w:t>FULL NAMES:</w:t>
      </w:r>
      <w:r w:rsidR="00F005DA">
        <w:t xml:space="preserve"> </w:t>
      </w:r>
      <w:r w:rsidRPr="00F005DA">
        <w:rPr>
          <w:b w:val="0"/>
          <w:sz w:val="18"/>
        </w:rPr>
        <w:t>...................................</w:t>
      </w:r>
      <w:r w:rsidR="00F005DA" w:rsidRPr="00F005DA">
        <w:rPr>
          <w:b w:val="0"/>
          <w:sz w:val="18"/>
        </w:rPr>
        <w:t>............................</w:t>
      </w:r>
      <w:r w:rsidRPr="00F005DA">
        <w:rPr>
          <w:b w:val="0"/>
          <w:sz w:val="18"/>
        </w:rPr>
        <w:t>............................</w:t>
      </w:r>
      <w:r w:rsidR="00F005DA" w:rsidRPr="00F005DA">
        <w:rPr>
          <w:b w:val="0"/>
          <w:sz w:val="18"/>
        </w:rPr>
        <w:t>...............</w:t>
      </w:r>
      <w:r w:rsidR="00F005DA">
        <w:rPr>
          <w:b w:val="0"/>
          <w:sz w:val="18"/>
        </w:rPr>
        <w:t>..</w:t>
      </w:r>
      <w:r w:rsidR="00F005DA" w:rsidRPr="00F005DA">
        <w:rPr>
          <w:b w:val="0"/>
          <w:sz w:val="18"/>
        </w:rPr>
        <w:t>........</w:t>
      </w:r>
      <w:r w:rsidR="00F005DA">
        <w:rPr>
          <w:b w:val="0"/>
          <w:sz w:val="18"/>
        </w:rPr>
        <w:t>.</w:t>
      </w:r>
    </w:p>
    <w:p w:rsidR="00822CE8" w:rsidRDefault="00822CE8" w:rsidP="00FC6C2C">
      <w:pPr>
        <w:jc w:val="both"/>
      </w:pPr>
      <w:r w:rsidRPr="00F005DA">
        <w:rPr>
          <w:b/>
        </w:rPr>
        <w:t>P</w:t>
      </w:r>
      <w:r w:rsidR="006063BD" w:rsidRPr="00F005DA">
        <w:rPr>
          <w:b/>
        </w:rPr>
        <w:t>ost applied for (as advertised)</w:t>
      </w:r>
      <w:r w:rsidRPr="00F005DA">
        <w:rPr>
          <w:b/>
        </w:rPr>
        <w:t>:</w:t>
      </w:r>
      <w:r w:rsidR="006063BD">
        <w:t xml:space="preserve"> </w:t>
      </w:r>
      <w:r>
        <w:t>....................................................................</w:t>
      </w:r>
      <w:r w:rsidR="00F005DA">
        <w:t>...........................</w:t>
      </w:r>
    </w:p>
    <w:p w:rsidR="00F005DA" w:rsidRDefault="00F005DA" w:rsidP="00F005DA">
      <w:pPr>
        <w:pStyle w:val="Heading2"/>
        <w:numPr>
          <w:ilvl w:val="0"/>
          <w:numId w:val="0"/>
        </w:numPr>
      </w:pPr>
    </w:p>
    <w:p w:rsidR="00FC6C2C" w:rsidRDefault="00A53D55" w:rsidP="00F005DA">
      <w:pPr>
        <w:pStyle w:val="Heading2"/>
      </w:pPr>
      <w:r>
        <w:t>CONTACT DETAILS:</w:t>
      </w:r>
    </w:p>
    <w:p w:rsidR="00A53D55" w:rsidRDefault="00FC6C2C" w:rsidP="00A53D55">
      <w:r>
        <w:t>E</w:t>
      </w:r>
      <w:r w:rsidR="00A53D55">
        <w:t>mail address:</w:t>
      </w:r>
      <w:r w:rsidR="006063BD">
        <w:t xml:space="preserve"> </w:t>
      </w:r>
      <w:r w:rsidR="00A53D55">
        <w:t>............................................................................................................................</w:t>
      </w:r>
    </w:p>
    <w:p w:rsidR="00A53D55" w:rsidRDefault="00A53D55" w:rsidP="00A53D55">
      <w:r>
        <w:t>Telephone number:</w:t>
      </w:r>
      <w:r w:rsidR="006063BD">
        <w:t xml:space="preserve"> </w:t>
      </w:r>
      <w:r>
        <w:t>......................................................................................................................</w:t>
      </w:r>
    </w:p>
    <w:p w:rsidR="00A53D55" w:rsidRDefault="00A53D55" w:rsidP="00F005DA">
      <w:pPr>
        <w:spacing w:line="480" w:lineRule="auto"/>
      </w:pPr>
      <w:r>
        <w:t>Postal Address</w:t>
      </w:r>
      <w:r w:rsidR="00822CE8">
        <w:t>:</w:t>
      </w:r>
      <w:r w:rsidR="006063BD">
        <w:t xml:space="preserve"> </w:t>
      </w:r>
      <w:r w:rsidR="00822CE8">
        <w:t>............................................................................................................................</w:t>
      </w:r>
      <w:r w:rsidR="00FC6C2C">
        <w:t xml:space="preserve"> ..........................................................................................................................</w:t>
      </w:r>
      <w:r w:rsidR="00F005DA">
        <w:t>.........................</w:t>
      </w:r>
    </w:p>
    <w:p w:rsidR="00822CE8" w:rsidRPr="00F005DA" w:rsidRDefault="00822CE8" w:rsidP="00F005DA">
      <w:pPr>
        <w:pStyle w:val="Heading2"/>
      </w:pPr>
      <w:r w:rsidRPr="00F005DA">
        <w:t>PERSONAL DETAILS:</w:t>
      </w:r>
    </w:p>
    <w:p w:rsidR="00822CE8" w:rsidRDefault="00822CE8" w:rsidP="00A53D55">
      <w:r>
        <w:t>Nationality:</w:t>
      </w:r>
      <w:r w:rsidR="006063BD">
        <w:t xml:space="preserve"> </w:t>
      </w:r>
      <w:r>
        <w:t>................................................................................................................................</w:t>
      </w:r>
      <w:r w:rsidR="00F005DA">
        <w:t>..</w:t>
      </w:r>
    </w:p>
    <w:p w:rsidR="00822CE8" w:rsidRDefault="00822CE8" w:rsidP="00A53D55">
      <w:r>
        <w:t>Date of birth:</w:t>
      </w:r>
      <w:r w:rsidR="006063BD">
        <w:t xml:space="preserve"> </w:t>
      </w:r>
      <w:r>
        <w:t>.............................................................................................................................</w:t>
      </w:r>
      <w:r w:rsidR="00F005DA">
        <w:t>..</w:t>
      </w:r>
    </w:p>
    <w:p w:rsidR="00822CE8" w:rsidRDefault="00822CE8" w:rsidP="00A53D55">
      <w:r>
        <w:t xml:space="preserve">Marital </w:t>
      </w:r>
      <w:proofErr w:type="gramStart"/>
      <w:r>
        <w:t>status</w:t>
      </w:r>
      <w:r w:rsidR="00F005DA">
        <w:t>:</w:t>
      </w:r>
      <w:r w:rsidR="006063BD">
        <w:t>............................................................................................................................</w:t>
      </w:r>
      <w:r w:rsidR="00F005DA">
        <w:t>...</w:t>
      </w:r>
      <w:proofErr w:type="gramEnd"/>
    </w:p>
    <w:p w:rsidR="00F005DA" w:rsidRDefault="00EA6D9B" w:rsidP="00A53D55">
      <w:r>
        <w:t>Personal interests and hobbies:</w:t>
      </w:r>
      <w:r w:rsidR="006063BD">
        <w:t xml:space="preserve"> </w:t>
      </w:r>
      <w:r>
        <w:t>.....................................................................................................</w:t>
      </w:r>
      <w:r w:rsidR="00F005DA">
        <w:t>.</w:t>
      </w:r>
    </w:p>
    <w:p w:rsidR="00EA6D9B" w:rsidRDefault="00F005DA" w:rsidP="00A53D55">
      <w:r>
        <w:t>……………………………………………………......................................................................................................</w:t>
      </w:r>
    </w:p>
    <w:p w:rsidR="00F005DA" w:rsidRDefault="00F005DA" w:rsidP="00F005DA">
      <w:r>
        <w:t>……………………………………………………......................................................................................................</w:t>
      </w:r>
    </w:p>
    <w:p w:rsidR="00F005DA" w:rsidRDefault="00F005DA" w:rsidP="00F005DA">
      <w:r>
        <w:t>……………………………………………………......................................................................................................</w:t>
      </w:r>
    </w:p>
    <w:p w:rsidR="00EA6D9B" w:rsidRPr="00F005DA" w:rsidRDefault="00EA6D9B" w:rsidP="00F005DA">
      <w:pPr>
        <w:pStyle w:val="Heading2"/>
      </w:pPr>
      <w:r w:rsidRPr="00F005DA">
        <w:t>SUMMARY OF EDUCATION</w:t>
      </w:r>
    </w:p>
    <w:p w:rsidR="00766DBD" w:rsidRDefault="00766DBD" w:rsidP="00A53D55">
      <w:pPr>
        <w:rPr>
          <w:i/>
        </w:rPr>
      </w:pPr>
      <w:r>
        <w:rPr>
          <w:i/>
        </w:rPr>
        <w:t>(</w:t>
      </w:r>
      <w:r w:rsidRPr="00766DBD">
        <w:rPr>
          <w:i/>
        </w:rPr>
        <w:t>Please note that you will be asked to show original certificates at interview to verify the information which you give in this section.</w:t>
      </w:r>
      <w:r>
        <w:rPr>
          <w:i/>
        </w:rPr>
        <w:t xml:space="preserve">) </w:t>
      </w:r>
    </w:p>
    <w:p w:rsidR="00F005DA" w:rsidRPr="00F005DA" w:rsidRDefault="00F005DA" w:rsidP="00F005DA">
      <w:pPr>
        <w:spacing w:after="120"/>
      </w:pPr>
      <w:r>
        <w:t>Postgraduate qualifications: ….........................................................................................................</w:t>
      </w:r>
    </w:p>
    <w:p w:rsidR="00F005DA" w:rsidRPr="00F005DA" w:rsidRDefault="00F005DA" w:rsidP="00F005DA">
      <w:pPr>
        <w:spacing w:after="120"/>
      </w:pPr>
      <w:r>
        <w:t>Undergraduate qualifications: ….......................................................................................................</w:t>
      </w:r>
    </w:p>
    <w:p w:rsidR="00384A60" w:rsidRDefault="00384A60" w:rsidP="00F005DA">
      <w:pPr>
        <w:spacing w:after="120"/>
      </w:pPr>
      <w:r>
        <w:t>A Level Results and subjects: ….......................................................................................................</w:t>
      </w:r>
    </w:p>
    <w:p w:rsidR="00384A60" w:rsidRDefault="00384A60" w:rsidP="00F005DA">
      <w:pPr>
        <w:spacing w:after="120"/>
      </w:pPr>
      <w:r>
        <w:t>...................................................................................................................................................</w:t>
      </w:r>
    </w:p>
    <w:p w:rsidR="00384A60" w:rsidRDefault="00384A60" w:rsidP="00F005DA">
      <w:pPr>
        <w:spacing w:after="120"/>
      </w:pPr>
      <w:r>
        <w:t>O Level Results: ….........................................................................................................................</w:t>
      </w:r>
    </w:p>
    <w:p w:rsidR="00F005DA" w:rsidRPr="00F005DA" w:rsidRDefault="00384A60" w:rsidP="00F005DA">
      <w:pPr>
        <w:spacing w:after="120"/>
      </w:pPr>
      <w:r>
        <w:t>………….…......................................................................................................................................</w:t>
      </w:r>
    </w:p>
    <w:p w:rsidR="00766DBD" w:rsidRPr="00384A60" w:rsidRDefault="00384A60" w:rsidP="00F005DA">
      <w:pPr>
        <w:pStyle w:val="Heading2"/>
      </w:pPr>
      <w:r>
        <w:lastRenderedPageBreak/>
        <w:t>Education Attainment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7"/>
        <w:gridCol w:w="2785"/>
        <w:gridCol w:w="3618"/>
      </w:tblGrid>
      <w:tr w:rsidR="00634175" w:rsidRPr="00F005DA" w:rsidTr="00C277B5">
        <w:tc>
          <w:tcPr>
            <w:tcW w:w="3117" w:type="dxa"/>
          </w:tcPr>
          <w:p w:rsidR="00634175" w:rsidRPr="00F005DA" w:rsidRDefault="00634175" w:rsidP="002D3908">
            <w:pPr>
              <w:spacing w:before="120" w:after="120"/>
              <w:jc w:val="center"/>
              <w:rPr>
                <w:b/>
              </w:rPr>
            </w:pPr>
            <w:r w:rsidRPr="00F005DA">
              <w:rPr>
                <w:b/>
              </w:rPr>
              <w:t>Please list the</w:t>
            </w:r>
            <w:r w:rsidR="002D3908">
              <w:rPr>
                <w:b/>
              </w:rPr>
              <w:t xml:space="preserve"> </w:t>
            </w:r>
            <w:r w:rsidR="00384A60">
              <w:rPr>
                <w:b/>
              </w:rPr>
              <w:t>institu</w:t>
            </w:r>
            <w:r w:rsidR="002D3908">
              <w:rPr>
                <w:b/>
              </w:rPr>
              <w:t>tions</w:t>
            </w:r>
            <w:r w:rsidRPr="00F005DA">
              <w:rPr>
                <w:b/>
              </w:rPr>
              <w:t xml:space="preserve"> </w:t>
            </w:r>
            <w:proofErr w:type="gramStart"/>
            <w:r w:rsidRPr="00F005DA">
              <w:rPr>
                <w:b/>
              </w:rPr>
              <w:t>attended .</w:t>
            </w:r>
            <w:proofErr w:type="gramEnd"/>
          </w:p>
        </w:tc>
        <w:tc>
          <w:tcPr>
            <w:tcW w:w="2785" w:type="dxa"/>
          </w:tcPr>
          <w:p w:rsidR="00634175" w:rsidRPr="00F005DA" w:rsidRDefault="00F005DA" w:rsidP="00F005DA">
            <w:pPr>
              <w:spacing w:before="120" w:after="120"/>
              <w:jc w:val="center"/>
              <w:rPr>
                <w:b/>
              </w:rPr>
            </w:pPr>
            <w:r w:rsidRPr="00F005DA">
              <w:rPr>
                <w:b/>
              </w:rPr>
              <w:t xml:space="preserve">Year of start - </w:t>
            </w:r>
            <w:r w:rsidR="00634175" w:rsidRPr="00F005DA">
              <w:rPr>
                <w:b/>
              </w:rPr>
              <w:t>year of completion</w:t>
            </w:r>
          </w:p>
        </w:tc>
        <w:tc>
          <w:tcPr>
            <w:tcW w:w="3618" w:type="dxa"/>
          </w:tcPr>
          <w:p w:rsidR="00634175" w:rsidRPr="00F005DA" w:rsidRDefault="00634175" w:rsidP="00F005DA">
            <w:pPr>
              <w:spacing w:before="120" w:after="120"/>
              <w:jc w:val="center"/>
              <w:rPr>
                <w:b/>
              </w:rPr>
            </w:pPr>
            <w:r w:rsidRPr="00F005DA">
              <w:rPr>
                <w:b/>
              </w:rPr>
              <w:t xml:space="preserve">Qualifications </w:t>
            </w:r>
            <w:r w:rsidR="00E51D52">
              <w:rPr>
                <w:b/>
              </w:rPr>
              <w:t xml:space="preserve">AND Grade </w:t>
            </w:r>
            <w:r w:rsidRPr="00F005DA">
              <w:rPr>
                <w:b/>
              </w:rPr>
              <w:t>gained (</w:t>
            </w:r>
            <w:proofErr w:type="spellStart"/>
            <w:r w:rsidRPr="00F005DA">
              <w:rPr>
                <w:b/>
              </w:rPr>
              <w:t>e.g</w:t>
            </w:r>
            <w:proofErr w:type="spellEnd"/>
            <w:r w:rsidRPr="00F005DA">
              <w:rPr>
                <w:b/>
              </w:rPr>
              <w:t xml:space="preserve"> </w:t>
            </w:r>
            <w:proofErr w:type="gramStart"/>
            <w:r w:rsidRPr="00F005DA">
              <w:rPr>
                <w:b/>
              </w:rPr>
              <w:t>UCE;UACE</w:t>
            </w:r>
            <w:proofErr w:type="gramEnd"/>
            <w:r w:rsidRPr="00F005DA">
              <w:rPr>
                <w:b/>
              </w:rPr>
              <w:t>;OR EQUIVALENT</w:t>
            </w:r>
            <w:r w:rsidR="00F005DA" w:rsidRPr="00F005DA">
              <w:rPr>
                <w:b/>
              </w:rPr>
              <w:t>)</w:t>
            </w:r>
          </w:p>
        </w:tc>
      </w:tr>
      <w:tr w:rsidR="00634175" w:rsidTr="00C277B5">
        <w:tc>
          <w:tcPr>
            <w:tcW w:w="3117" w:type="dxa"/>
          </w:tcPr>
          <w:p w:rsidR="00634175" w:rsidRPr="00F005DA" w:rsidRDefault="00634175" w:rsidP="00F005DA">
            <w:pPr>
              <w:spacing w:before="120" w:after="120"/>
              <w:rPr>
                <w:i/>
              </w:rPr>
            </w:pPr>
            <w:r w:rsidRPr="00F005DA">
              <w:rPr>
                <w:i/>
              </w:rPr>
              <w:t>Ordinary level</w:t>
            </w:r>
          </w:p>
        </w:tc>
        <w:tc>
          <w:tcPr>
            <w:tcW w:w="2785" w:type="dxa"/>
          </w:tcPr>
          <w:p w:rsidR="00634175" w:rsidRDefault="00634175" w:rsidP="00F005DA">
            <w:pPr>
              <w:spacing w:before="120" w:after="120"/>
            </w:pPr>
          </w:p>
        </w:tc>
        <w:tc>
          <w:tcPr>
            <w:tcW w:w="3618" w:type="dxa"/>
          </w:tcPr>
          <w:p w:rsidR="00634175" w:rsidRDefault="00634175" w:rsidP="00F005DA">
            <w:pPr>
              <w:spacing w:before="120" w:after="120"/>
            </w:pPr>
          </w:p>
        </w:tc>
      </w:tr>
      <w:tr w:rsidR="00634175" w:rsidTr="00C277B5">
        <w:tc>
          <w:tcPr>
            <w:tcW w:w="3117" w:type="dxa"/>
          </w:tcPr>
          <w:p w:rsidR="00634175" w:rsidRDefault="00634175" w:rsidP="00A53D55"/>
        </w:tc>
        <w:tc>
          <w:tcPr>
            <w:tcW w:w="2785" w:type="dxa"/>
          </w:tcPr>
          <w:p w:rsidR="00634175" w:rsidRDefault="00634175" w:rsidP="00A53D55"/>
        </w:tc>
        <w:tc>
          <w:tcPr>
            <w:tcW w:w="3618" w:type="dxa"/>
          </w:tcPr>
          <w:p w:rsidR="00634175" w:rsidRDefault="00634175" w:rsidP="00A53D55"/>
        </w:tc>
      </w:tr>
      <w:tr w:rsidR="00634175" w:rsidTr="00C277B5">
        <w:tc>
          <w:tcPr>
            <w:tcW w:w="3117" w:type="dxa"/>
          </w:tcPr>
          <w:p w:rsidR="00634175" w:rsidRDefault="00634175" w:rsidP="00A53D55"/>
        </w:tc>
        <w:tc>
          <w:tcPr>
            <w:tcW w:w="2785" w:type="dxa"/>
          </w:tcPr>
          <w:p w:rsidR="00634175" w:rsidRDefault="00634175" w:rsidP="00A53D55"/>
        </w:tc>
        <w:tc>
          <w:tcPr>
            <w:tcW w:w="3618" w:type="dxa"/>
          </w:tcPr>
          <w:p w:rsidR="00634175" w:rsidRDefault="00634175" w:rsidP="00A53D55"/>
        </w:tc>
      </w:tr>
      <w:tr w:rsidR="00634175" w:rsidTr="00C277B5">
        <w:tc>
          <w:tcPr>
            <w:tcW w:w="3117" w:type="dxa"/>
          </w:tcPr>
          <w:p w:rsidR="00634175" w:rsidRDefault="00634175" w:rsidP="00A53D55"/>
        </w:tc>
        <w:tc>
          <w:tcPr>
            <w:tcW w:w="2785" w:type="dxa"/>
          </w:tcPr>
          <w:p w:rsidR="00634175" w:rsidRDefault="00634175" w:rsidP="00A53D55"/>
        </w:tc>
        <w:tc>
          <w:tcPr>
            <w:tcW w:w="3618" w:type="dxa"/>
          </w:tcPr>
          <w:p w:rsidR="00634175" w:rsidRDefault="00634175" w:rsidP="00A53D55"/>
        </w:tc>
      </w:tr>
      <w:tr w:rsidR="00634175" w:rsidTr="00C277B5">
        <w:tc>
          <w:tcPr>
            <w:tcW w:w="3117" w:type="dxa"/>
          </w:tcPr>
          <w:p w:rsidR="00634175" w:rsidRDefault="00634175" w:rsidP="00A53D55"/>
        </w:tc>
        <w:tc>
          <w:tcPr>
            <w:tcW w:w="2785" w:type="dxa"/>
          </w:tcPr>
          <w:p w:rsidR="00634175" w:rsidRDefault="00634175" w:rsidP="00A53D55"/>
        </w:tc>
        <w:tc>
          <w:tcPr>
            <w:tcW w:w="3618" w:type="dxa"/>
          </w:tcPr>
          <w:p w:rsidR="00634175" w:rsidRDefault="00634175" w:rsidP="00A53D55"/>
        </w:tc>
      </w:tr>
      <w:tr w:rsidR="00634175" w:rsidTr="00C277B5">
        <w:tc>
          <w:tcPr>
            <w:tcW w:w="3117" w:type="dxa"/>
          </w:tcPr>
          <w:p w:rsidR="00634175" w:rsidRPr="00F005DA" w:rsidRDefault="00634175" w:rsidP="002D3908">
            <w:pPr>
              <w:spacing w:before="120" w:after="120"/>
              <w:rPr>
                <w:i/>
              </w:rPr>
            </w:pPr>
            <w:r w:rsidRPr="00F005DA">
              <w:rPr>
                <w:i/>
              </w:rPr>
              <w:t>Advanced level</w:t>
            </w:r>
          </w:p>
        </w:tc>
        <w:tc>
          <w:tcPr>
            <w:tcW w:w="2785" w:type="dxa"/>
          </w:tcPr>
          <w:p w:rsidR="00634175" w:rsidRDefault="00634175" w:rsidP="002D3908">
            <w:pPr>
              <w:spacing w:before="120" w:after="120"/>
            </w:pPr>
          </w:p>
        </w:tc>
        <w:tc>
          <w:tcPr>
            <w:tcW w:w="3618" w:type="dxa"/>
          </w:tcPr>
          <w:p w:rsidR="00634175" w:rsidRDefault="00634175" w:rsidP="002D3908">
            <w:pPr>
              <w:spacing w:before="120" w:after="120"/>
            </w:pPr>
          </w:p>
        </w:tc>
      </w:tr>
      <w:tr w:rsidR="00634175" w:rsidTr="00C277B5">
        <w:tc>
          <w:tcPr>
            <w:tcW w:w="3117" w:type="dxa"/>
          </w:tcPr>
          <w:p w:rsidR="00634175" w:rsidRDefault="00634175" w:rsidP="00A53D55"/>
        </w:tc>
        <w:tc>
          <w:tcPr>
            <w:tcW w:w="2785" w:type="dxa"/>
          </w:tcPr>
          <w:p w:rsidR="00634175" w:rsidRDefault="00634175" w:rsidP="00A53D55"/>
        </w:tc>
        <w:tc>
          <w:tcPr>
            <w:tcW w:w="3618" w:type="dxa"/>
          </w:tcPr>
          <w:p w:rsidR="00634175" w:rsidRDefault="00634175" w:rsidP="00A53D55"/>
        </w:tc>
      </w:tr>
      <w:tr w:rsidR="00634175" w:rsidTr="00C277B5">
        <w:tc>
          <w:tcPr>
            <w:tcW w:w="3117" w:type="dxa"/>
          </w:tcPr>
          <w:p w:rsidR="00634175" w:rsidRDefault="00634175" w:rsidP="00A53D55"/>
        </w:tc>
        <w:tc>
          <w:tcPr>
            <w:tcW w:w="2785" w:type="dxa"/>
          </w:tcPr>
          <w:p w:rsidR="00634175" w:rsidRDefault="00634175" w:rsidP="00A53D55"/>
        </w:tc>
        <w:tc>
          <w:tcPr>
            <w:tcW w:w="3618" w:type="dxa"/>
          </w:tcPr>
          <w:p w:rsidR="00634175" w:rsidRDefault="00634175" w:rsidP="00A53D55"/>
        </w:tc>
      </w:tr>
      <w:tr w:rsidR="00634175" w:rsidTr="00C277B5">
        <w:tc>
          <w:tcPr>
            <w:tcW w:w="3117" w:type="dxa"/>
          </w:tcPr>
          <w:p w:rsidR="00634175" w:rsidRDefault="00634175" w:rsidP="00A53D55"/>
        </w:tc>
        <w:tc>
          <w:tcPr>
            <w:tcW w:w="2785" w:type="dxa"/>
          </w:tcPr>
          <w:p w:rsidR="00634175" w:rsidRDefault="00634175" w:rsidP="00A53D55"/>
        </w:tc>
        <w:tc>
          <w:tcPr>
            <w:tcW w:w="3618" w:type="dxa"/>
          </w:tcPr>
          <w:p w:rsidR="00634175" w:rsidRDefault="00634175" w:rsidP="00A53D55"/>
        </w:tc>
      </w:tr>
      <w:tr w:rsidR="002D3908" w:rsidTr="00C277B5">
        <w:tc>
          <w:tcPr>
            <w:tcW w:w="3117" w:type="dxa"/>
          </w:tcPr>
          <w:p w:rsidR="002D3908" w:rsidRPr="002D3908" w:rsidRDefault="002D3908" w:rsidP="00A53D55">
            <w:pPr>
              <w:rPr>
                <w:i/>
              </w:rPr>
            </w:pPr>
            <w:r>
              <w:rPr>
                <w:i/>
              </w:rPr>
              <w:t>Undergraduate/Graduate/Other</w:t>
            </w:r>
          </w:p>
        </w:tc>
        <w:tc>
          <w:tcPr>
            <w:tcW w:w="2785" w:type="dxa"/>
          </w:tcPr>
          <w:p w:rsidR="002D3908" w:rsidRDefault="002D3908" w:rsidP="00A53D55"/>
        </w:tc>
        <w:tc>
          <w:tcPr>
            <w:tcW w:w="3618" w:type="dxa"/>
          </w:tcPr>
          <w:p w:rsidR="002D3908" w:rsidRDefault="002D3908" w:rsidP="00A53D55"/>
        </w:tc>
      </w:tr>
      <w:tr w:rsidR="002D3908" w:rsidTr="00C277B5">
        <w:tc>
          <w:tcPr>
            <w:tcW w:w="3117" w:type="dxa"/>
          </w:tcPr>
          <w:p w:rsidR="002D3908" w:rsidRDefault="002D3908" w:rsidP="00A53D55"/>
        </w:tc>
        <w:tc>
          <w:tcPr>
            <w:tcW w:w="2785" w:type="dxa"/>
          </w:tcPr>
          <w:p w:rsidR="002D3908" w:rsidRDefault="002D3908" w:rsidP="00A53D55"/>
        </w:tc>
        <w:tc>
          <w:tcPr>
            <w:tcW w:w="3618" w:type="dxa"/>
          </w:tcPr>
          <w:p w:rsidR="002D3908" w:rsidRDefault="002D3908" w:rsidP="00A53D55"/>
        </w:tc>
      </w:tr>
      <w:tr w:rsidR="002D3908" w:rsidTr="00C277B5">
        <w:tc>
          <w:tcPr>
            <w:tcW w:w="3117" w:type="dxa"/>
          </w:tcPr>
          <w:p w:rsidR="002D3908" w:rsidRDefault="002D3908" w:rsidP="00A53D55"/>
        </w:tc>
        <w:tc>
          <w:tcPr>
            <w:tcW w:w="2785" w:type="dxa"/>
          </w:tcPr>
          <w:p w:rsidR="002D3908" w:rsidRDefault="002D3908" w:rsidP="00A53D55"/>
        </w:tc>
        <w:tc>
          <w:tcPr>
            <w:tcW w:w="3618" w:type="dxa"/>
          </w:tcPr>
          <w:p w:rsidR="002D3908" w:rsidRDefault="002D3908" w:rsidP="00A53D55"/>
        </w:tc>
      </w:tr>
      <w:tr w:rsidR="002D3908" w:rsidTr="00C277B5">
        <w:tc>
          <w:tcPr>
            <w:tcW w:w="3117" w:type="dxa"/>
          </w:tcPr>
          <w:p w:rsidR="002D3908" w:rsidRDefault="002D3908" w:rsidP="00A53D55"/>
        </w:tc>
        <w:tc>
          <w:tcPr>
            <w:tcW w:w="2785" w:type="dxa"/>
          </w:tcPr>
          <w:p w:rsidR="002D3908" w:rsidRDefault="002D3908" w:rsidP="00A53D55"/>
        </w:tc>
        <w:tc>
          <w:tcPr>
            <w:tcW w:w="3618" w:type="dxa"/>
          </w:tcPr>
          <w:p w:rsidR="002D3908" w:rsidRDefault="002D3908" w:rsidP="00A53D55"/>
        </w:tc>
      </w:tr>
      <w:tr w:rsidR="002D3908" w:rsidTr="00C277B5">
        <w:tc>
          <w:tcPr>
            <w:tcW w:w="3117" w:type="dxa"/>
          </w:tcPr>
          <w:p w:rsidR="002D3908" w:rsidRDefault="002D3908" w:rsidP="00A53D55"/>
        </w:tc>
        <w:tc>
          <w:tcPr>
            <w:tcW w:w="2785" w:type="dxa"/>
          </w:tcPr>
          <w:p w:rsidR="002D3908" w:rsidRDefault="002D3908" w:rsidP="00A53D55"/>
        </w:tc>
        <w:tc>
          <w:tcPr>
            <w:tcW w:w="3618" w:type="dxa"/>
          </w:tcPr>
          <w:p w:rsidR="002D3908" w:rsidRDefault="002D3908" w:rsidP="00A53D55"/>
        </w:tc>
      </w:tr>
      <w:tr w:rsidR="002D3908" w:rsidTr="00C277B5">
        <w:tc>
          <w:tcPr>
            <w:tcW w:w="3117" w:type="dxa"/>
          </w:tcPr>
          <w:p w:rsidR="002D3908" w:rsidRDefault="002D3908" w:rsidP="00A53D55"/>
        </w:tc>
        <w:tc>
          <w:tcPr>
            <w:tcW w:w="2785" w:type="dxa"/>
          </w:tcPr>
          <w:p w:rsidR="002D3908" w:rsidRDefault="002D3908" w:rsidP="00A53D55"/>
        </w:tc>
        <w:tc>
          <w:tcPr>
            <w:tcW w:w="3618" w:type="dxa"/>
          </w:tcPr>
          <w:p w:rsidR="002D3908" w:rsidRDefault="002D3908" w:rsidP="00A53D55"/>
        </w:tc>
      </w:tr>
      <w:tr w:rsidR="00A73434" w:rsidTr="00C277B5">
        <w:tc>
          <w:tcPr>
            <w:tcW w:w="3117" w:type="dxa"/>
          </w:tcPr>
          <w:p w:rsidR="00A73434" w:rsidRDefault="00A73434" w:rsidP="00A53D55"/>
        </w:tc>
        <w:tc>
          <w:tcPr>
            <w:tcW w:w="2785" w:type="dxa"/>
          </w:tcPr>
          <w:p w:rsidR="00A73434" w:rsidRDefault="00A73434" w:rsidP="00A53D55"/>
        </w:tc>
        <w:tc>
          <w:tcPr>
            <w:tcW w:w="3618" w:type="dxa"/>
          </w:tcPr>
          <w:p w:rsidR="00A73434" w:rsidRDefault="00A73434" w:rsidP="00A53D55"/>
        </w:tc>
      </w:tr>
      <w:tr w:rsidR="00634175" w:rsidTr="00C277B5">
        <w:tc>
          <w:tcPr>
            <w:tcW w:w="3117" w:type="dxa"/>
          </w:tcPr>
          <w:p w:rsidR="00634175" w:rsidRDefault="00634175" w:rsidP="00A53D55"/>
        </w:tc>
        <w:tc>
          <w:tcPr>
            <w:tcW w:w="2785" w:type="dxa"/>
          </w:tcPr>
          <w:p w:rsidR="00634175" w:rsidRDefault="00634175" w:rsidP="00A53D55"/>
        </w:tc>
        <w:tc>
          <w:tcPr>
            <w:tcW w:w="3618" w:type="dxa"/>
          </w:tcPr>
          <w:p w:rsidR="00634175" w:rsidRDefault="00634175" w:rsidP="00A53D55"/>
        </w:tc>
      </w:tr>
    </w:tbl>
    <w:p w:rsidR="00C277B5" w:rsidRDefault="00C277B5" w:rsidP="00C277B5">
      <w:pPr>
        <w:pStyle w:val="Heading2"/>
        <w:numPr>
          <w:ilvl w:val="0"/>
          <w:numId w:val="0"/>
        </w:numPr>
        <w:ind w:left="425"/>
      </w:pPr>
    </w:p>
    <w:p w:rsidR="00C277B5" w:rsidRDefault="00C277B5" w:rsidP="00C277B5"/>
    <w:p w:rsidR="00C277B5" w:rsidRDefault="00C277B5" w:rsidP="00C277B5"/>
    <w:p w:rsidR="00C277B5" w:rsidRPr="00C277B5" w:rsidRDefault="00C277B5" w:rsidP="00C277B5">
      <w:bookmarkStart w:id="0" w:name="_GoBack"/>
      <w:bookmarkEnd w:id="0"/>
    </w:p>
    <w:p w:rsidR="00C277B5" w:rsidRDefault="00C277B5" w:rsidP="00C277B5">
      <w:pPr>
        <w:pStyle w:val="Heading2"/>
        <w:numPr>
          <w:ilvl w:val="0"/>
          <w:numId w:val="0"/>
        </w:numPr>
        <w:ind w:left="425"/>
      </w:pPr>
    </w:p>
    <w:p w:rsidR="00F53FAF" w:rsidRDefault="00F53FAF" w:rsidP="002D3908">
      <w:pPr>
        <w:pStyle w:val="Heading2"/>
      </w:pPr>
      <w:r>
        <w:t>SUMMARY OF EMPLOYMENT HISTORY</w:t>
      </w:r>
      <w:r w:rsidR="00E82E20">
        <w:t>:</w:t>
      </w:r>
    </w:p>
    <w:p w:rsidR="00E82E20" w:rsidRDefault="00E82E20" w:rsidP="00A53D55">
      <w:r>
        <w:t xml:space="preserve">Please give a chronological account of your employment history starting with the most recent employer. Give details of: </w:t>
      </w:r>
      <w:r w:rsidR="002D3908">
        <w:t>Organis</w:t>
      </w:r>
      <w:r w:rsidR="00771C9F">
        <w:t>ations</w:t>
      </w:r>
      <w:r>
        <w:t xml:space="preserve"> for which you have worked, positions held, period of employment, key responsibilities, major </w:t>
      </w:r>
      <w:r w:rsidR="00771C9F">
        <w:t>accomplishments, and</w:t>
      </w:r>
      <w:r>
        <w:t xml:space="preserve"> skills/knowledge/competencies which you demonstrated</w:t>
      </w:r>
      <w:r w:rsidR="00771C9F">
        <w:t>. Feel free to note any training</w:t>
      </w:r>
      <w:r w:rsidR="008217A9">
        <w:t xml:space="preserve"> which you received. Please account for any periods of unemployment. Additional sheets may be inserted if required, but in the same format as below.</w:t>
      </w:r>
    </w:p>
    <w:p w:rsidR="002D3908" w:rsidRDefault="008217A9" w:rsidP="00A53D55">
      <w:r w:rsidRPr="008217A9">
        <w:rPr>
          <w:i/>
        </w:rPr>
        <w:t>If you have letters of commendation, certificates validating this information, we would be interested in seeing them at interview</w:t>
      </w:r>
      <w:r>
        <w:t>.</w:t>
      </w:r>
    </w:p>
    <w:p w:rsidR="00D9372F" w:rsidRDefault="00D9372F" w:rsidP="00A53D55"/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3827"/>
        <w:gridCol w:w="3685"/>
      </w:tblGrid>
      <w:tr w:rsidR="00BC1247">
        <w:tc>
          <w:tcPr>
            <w:tcW w:w="2127" w:type="dxa"/>
          </w:tcPr>
          <w:p w:rsidR="00BC1247" w:rsidRDefault="00BC1247" w:rsidP="002D3908">
            <w:pPr>
              <w:spacing w:before="120" w:after="120"/>
            </w:pPr>
          </w:p>
        </w:tc>
        <w:tc>
          <w:tcPr>
            <w:tcW w:w="3827" w:type="dxa"/>
          </w:tcPr>
          <w:p w:rsidR="00BC1247" w:rsidRDefault="007601EE" w:rsidP="002D3908">
            <w:pPr>
              <w:spacing w:before="120" w:after="120"/>
            </w:pPr>
            <w:r>
              <w:t xml:space="preserve">                       </w:t>
            </w:r>
            <w:r w:rsidR="00BC1247">
              <w:t>1</w:t>
            </w:r>
          </w:p>
        </w:tc>
        <w:tc>
          <w:tcPr>
            <w:tcW w:w="3685" w:type="dxa"/>
          </w:tcPr>
          <w:p w:rsidR="00BC1247" w:rsidRDefault="007601EE" w:rsidP="002D3908">
            <w:pPr>
              <w:spacing w:before="120" w:after="120"/>
            </w:pPr>
            <w:r>
              <w:t xml:space="preserve">                           </w:t>
            </w:r>
            <w:r w:rsidR="00BC1247">
              <w:t>2</w:t>
            </w:r>
          </w:p>
        </w:tc>
      </w:tr>
      <w:tr w:rsidR="00BC1247">
        <w:tc>
          <w:tcPr>
            <w:tcW w:w="2127" w:type="dxa"/>
          </w:tcPr>
          <w:p w:rsidR="00BC1247" w:rsidRDefault="00BC1247" w:rsidP="002D3908">
            <w:pPr>
              <w:spacing w:before="120" w:after="120"/>
            </w:pPr>
            <w:r>
              <w:t>Name of Organization</w:t>
            </w:r>
          </w:p>
        </w:tc>
        <w:tc>
          <w:tcPr>
            <w:tcW w:w="3827" w:type="dxa"/>
          </w:tcPr>
          <w:p w:rsidR="00BC1247" w:rsidRDefault="00BC1247" w:rsidP="002D3908">
            <w:pPr>
              <w:spacing w:before="120" w:after="120"/>
            </w:pPr>
          </w:p>
        </w:tc>
        <w:tc>
          <w:tcPr>
            <w:tcW w:w="3685" w:type="dxa"/>
          </w:tcPr>
          <w:p w:rsidR="00BC1247" w:rsidRDefault="00BC1247" w:rsidP="002D3908">
            <w:pPr>
              <w:spacing w:before="120" w:after="120"/>
            </w:pPr>
          </w:p>
        </w:tc>
      </w:tr>
      <w:tr w:rsidR="00BC1247">
        <w:tc>
          <w:tcPr>
            <w:tcW w:w="2127" w:type="dxa"/>
          </w:tcPr>
          <w:p w:rsidR="00BC1247" w:rsidRDefault="00BC1247" w:rsidP="002D3908">
            <w:pPr>
              <w:spacing w:before="120" w:after="120"/>
            </w:pPr>
            <w:r>
              <w:t>Position held</w:t>
            </w:r>
          </w:p>
        </w:tc>
        <w:tc>
          <w:tcPr>
            <w:tcW w:w="3827" w:type="dxa"/>
          </w:tcPr>
          <w:p w:rsidR="00BC1247" w:rsidRDefault="00BC1247" w:rsidP="002D3908">
            <w:pPr>
              <w:spacing w:before="120" w:after="120"/>
            </w:pPr>
          </w:p>
        </w:tc>
        <w:tc>
          <w:tcPr>
            <w:tcW w:w="3685" w:type="dxa"/>
          </w:tcPr>
          <w:p w:rsidR="00BC1247" w:rsidRDefault="00BC1247" w:rsidP="002D3908">
            <w:pPr>
              <w:spacing w:before="120" w:after="120"/>
            </w:pPr>
          </w:p>
        </w:tc>
      </w:tr>
      <w:tr w:rsidR="00BC1247">
        <w:trPr>
          <w:trHeight w:val="331"/>
        </w:trPr>
        <w:tc>
          <w:tcPr>
            <w:tcW w:w="2127" w:type="dxa"/>
          </w:tcPr>
          <w:p w:rsidR="00BC1247" w:rsidRDefault="00BC1247" w:rsidP="002D3908">
            <w:pPr>
              <w:spacing w:before="120" w:after="120"/>
            </w:pPr>
            <w:r>
              <w:t>Period of employment</w:t>
            </w:r>
          </w:p>
        </w:tc>
        <w:tc>
          <w:tcPr>
            <w:tcW w:w="3827" w:type="dxa"/>
          </w:tcPr>
          <w:p w:rsidR="00BC1247" w:rsidRDefault="00BC1247" w:rsidP="002D3908">
            <w:pPr>
              <w:spacing w:before="120" w:after="120"/>
            </w:pPr>
          </w:p>
        </w:tc>
        <w:tc>
          <w:tcPr>
            <w:tcW w:w="3685" w:type="dxa"/>
          </w:tcPr>
          <w:p w:rsidR="00BC1247" w:rsidRDefault="00BC1247" w:rsidP="002D3908">
            <w:pPr>
              <w:spacing w:before="120" w:after="120"/>
            </w:pPr>
          </w:p>
        </w:tc>
      </w:tr>
      <w:tr w:rsidR="00BC1247">
        <w:trPr>
          <w:trHeight w:val="1953"/>
        </w:trPr>
        <w:tc>
          <w:tcPr>
            <w:tcW w:w="2127" w:type="dxa"/>
          </w:tcPr>
          <w:p w:rsidR="00BC1247" w:rsidRDefault="00BC1247" w:rsidP="002D3908">
            <w:pPr>
              <w:spacing w:before="120" w:after="120"/>
            </w:pPr>
            <w:r>
              <w:t>Key responsibilities</w:t>
            </w:r>
          </w:p>
        </w:tc>
        <w:tc>
          <w:tcPr>
            <w:tcW w:w="3827" w:type="dxa"/>
          </w:tcPr>
          <w:p w:rsidR="00BC1247" w:rsidRDefault="00BC1247" w:rsidP="002D3908">
            <w:pPr>
              <w:spacing w:before="120" w:after="120"/>
            </w:pPr>
          </w:p>
        </w:tc>
        <w:tc>
          <w:tcPr>
            <w:tcW w:w="3685" w:type="dxa"/>
          </w:tcPr>
          <w:p w:rsidR="00BC1247" w:rsidRDefault="00BC1247" w:rsidP="002D3908">
            <w:pPr>
              <w:spacing w:before="120" w:after="120"/>
            </w:pPr>
          </w:p>
        </w:tc>
      </w:tr>
      <w:tr w:rsidR="00BC1247">
        <w:trPr>
          <w:trHeight w:val="2276"/>
        </w:trPr>
        <w:tc>
          <w:tcPr>
            <w:tcW w:w="2127" w:type="dxa"/>
          </w:tcPr>
          <w:p w:rsidR="00BC1247" w:rsidRDefault="00BC1247" w:rsidP="002D3908">
            <w:pPr>
              <w:spacing w:before="120" w:after="120"/>
            </w:pPr>
            <w:r>
              <w:t>Major accomplishments</w:t>
            </w:r>
          </w:p>
        </w:tc>
        <w:tc>
          <w:tcPr>
            <w:tcW w:w="3827" w:type="dxa"/>
          </w:tcPr>
          <w:p w:rsidR="00BC1247" w:rsidRDefault="00BC1247" w:rsidP="002D3908">
            <w:pPr>
              <w:spacing w:before="120" w:after="120"/>
            </w:pPr>
          </w:p>
        </w:tc>
        <w:tc>
          <w:tcPr>
            <w:tcW w:w="3685" w:type="dxa"/>
          </w:tcPr>
          <w:p w:rsidR="00BC1247" w:rsidRDefault="00BC1247" w:rsidP="002D3908">
            <w:pPr>
              <w:spacing w:before="120" w:after="120"/>
            </w:pPr>
          </w:p>
        </w:tc>
      </w:tr>
      <w:tr w:rsidR="00BC1247">
        <w:trPr>
          <w:trHeight w:val="2110"/>
        </w:trPr>
        <w:tc>
          <w:tcPr>
            <w:tcW w:w="2127" w:type="dxa"/>
          </w:tcPr>
          <w:p w:rsidR="00BC1247" w:rsidRDefault="00BC1247" w:rsidP="002D3908">
            <w:pPr>
              <w:spacing w:before="120" w:after="120"/>
            </w:pPr>
            <w:r>
              <w:t>Skills, knowledge, and competencies demonstrated</w:t>
            </w:r>
          </w:p>
        </w:tc>
        <w:tc>
          <w:tcPr>
            <w:tcW w:w="3827" w:type="dxa"/>
          </w:tcPr>
          <w:p w:rsidR="00BC1247" w:rsidRDefault="00BC1247" w:rsidP="002D3908">
            <w:pPr>
              <w:spacing w:before="120" w:after="120"/>
            </w:pPr>
          </w:p>
        </w:tc>
        <w:tc>
          <w:tcPr>
            <w:tcW w:w="3685" w:type="dxa"/>
          </w:tcPr>
          <w:p w:rsidR="00BC1247" w:rsidRDefault="00BC1247" w:rsidP="002D3908">
            <w:pPr>
              <w:spacing w:before="120" w:after="120"/>
            </w:pPr>
          </w:p>
        </w:tc>
      </w:tr>
      <w:tr w:rsidR="00BC1247">
        <w:trPr>
          <w:trHeight w:val="2268"/>
        </w:trPr>
        <w:tc>
          <w:tcPr>
            <w:tcW w:w="2127" w:type="dxa"/>
          </w:tcPr>
          <w:p w:rsidR="00BC1247" w:rsidRDefault="00BC1247" w:rsidP="002D3908">
            <w:pPr>
              <w:spacing w:before="120" w:after="120"/>
            </w:pPr>
            <w:r>
              <w:t>Training received while in this position</w:t>
            </w:r>
          </w:p>
        </w:tc>
        <w:tc>
          <w:tcPr>
            <w:tcW w:w="3827" w:type="dxa"/>
          </w:tcPr>
          <w:p w:rsidR="00BC1247" w:rsidRDefault="00BC1247" w:rsidP="002D3908">
            <w:pPr>
              <w:spacing w:before="120" w:after="120"/>
            </w:pPr>
          </w:p>
        </w:tc>
        <w:tc>
          <w:tcPr>
            <w:tcW w:w="3685" w:type="dxa"/>
          </w:tcPr>
          <w:p w:rsidR="00BC1247" w:rsidRDefault="00BC1247" w:rsidP="002D3908">
            <w:pPr>
              <w:spacing w:before="120" w:after="120"/>
            </w:pPr>
          </w:p>
        </w:tc>
      </w:tr>
    </w:tbl>
    <w:p w:rsidR="00D9372F" w:rsidRDefault="00D9372F" w:rsidP="00A53D55"/>
    <w:p w:rsidR="00640C23" w:rsidRDefault="001C4B88" w:rsidP="002D3908">
      <w:pPr>
        <w:pStyle w:val="Heading2"/>
      </w:pPr>
      <w:r>
        <w:t>CHRISTIAN LIFE: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C4B88">
        <w:trPr>
          <w:trHeight w:val="2548"/>
        </w:trPr>
        <w:tc>
          <w:tcPr>
            <w:tcW w:w="9639" w:type="dxa"/>
          </w:tcPr>
          <w:p w:rsidR="001C4B88" w:rsidRDefault="001C4B88" w:rsidP="002D3908">
            <w:pPr>
              <w:spacing w:before="120"/>
            </w:pPr>
            <w:r>
              <w:t>Personal testimony: Please explain briefly how you are building your relationship with God (Be honest)</w:t>
            </w:r>
          </w:p>
        </w:tc>
      </w:tr>
      <w:tr w:rsidR="001C4B88">
        <w:trPr>
          <w:trHeight w:val="2399"/>
        </w:trPr>
        <w:tc>
          <w:tcPr>
            <w:tcW w:w="9639" w:type="dxa"/>
          </w:tcPr>
          <w:p w:rsidR="001C4B88" w:rsidRDefault="001C4B88" w:rsidP="002D3908">
            <w:pPr>
              <w:spacing w:before="120"/>
            </w:pPr>
            <w:r>
              <w:t>Please explain areas of ministry you are involved in your church</w:t>
            </w:r>
            <w:r w:rsidR="00BF1941">
              <w:t xml:space="preserve"> that is in line with your calling. </w:t>
            </w:r>
          </w:p>
        </w:tc>
      </w:tr>
      <w:tr w:rsidR="001C4B88">
        <w:trPr>
          <w:trHeight w:val="2392"/>
        </w:trPr>
        <w:tc>
          <w:tcPr>
            <w:tcW w:w="9639" w:type="dxa"/>
          </w:tcPr>
          <w:p w:rsidR="001C4B88" w:rsidRDefault="00BF1941" w:rsidP="002D3908">
            <w:pPr>
              <w:spacing w:before="120"/>
            </w:pPr>
            <w:r>
              <w:t>Please explain in your own words what you believe to be the fundamental truth of Christian faith.</w:t>
            </w:r>
          </w:p>
        </w:tc>
      </w:tr>
      <w:tr w:rsidR="001C4B88">
        <w:trPr>
          <w:trHeight w:val="2694"/>
        </w:trPr>
        <w:tc>
          <w:tcPr>
            <w:tcW w:w="9639" w:type="dxa"/>
          </w:tcPr>
          <w:p w:rsidR="001C4B88" w:rsidRDefault="00BF1941" w:rsidP="002D3908">
            <w:pPr>
              <w:spacing w:before="120"/>
            </w:pPr>
            <w:r>
              <w:t>Give details of the churches you have attended for the past 2</w:t>
            </w:r>
            <w:r w:rsidR="002D3908">
              <w:t xml:space="preserve"> </w:t>
            </w:r>
            <w:r>
              <w:t>years, with names of the Pastors and give reason(s) for departure. (note: in the section marked r</w:t>
            </w:r>
            <w:r w:rsidR="002D3908">
              <w:t>eferees, please name one of these</w:t>
            </w:r>
            <w:r>
              <w:t xml:space="preserve"> church leaders who could be contacted to verify this information.)</w:t>
            </w:r>
          </w:p>
        </w:tc>
      </w:tr>
      <w:tr w:rsidR="001C4B88">
        <w:trPr>
          <w:trHeight w:val="2688"/>
        </w:trPr>
        <w:tc>
          <w:tcPr>
            <w:tcW w:w="9639" w:type="dxa"/>
          </w:tcPr>
          <w:p w:rsidR="0085375D" w:rsidRDefault="00BF1941" w:rsidP="002D3908">
            <w:pPr>
              <w:spacing w:before="120"/>
            </w:pPr>
            <w:r>
              <w:t>HEALTH DETAILS: Do</w:t>
            </w:r>
            <w:r w:rsidR="0085375D">
              <w:t xml:space="preserve"> you suffer or have suffered from any serious illnesses, injury or disease which might directly affect your work with </w:t>
            </w:r>
            <w:r w:rsidR="00E518D4">
              <w:t>MASAKA PENTECOSATAL</w:t>
            </w:r>
            <w:r w:rsidR="0085375D">
              <w:t>CHURCH? (YES/NO)</w:t>
            </w:r>
          </w:p>
          <w:p w:rsidR="001C4B88" w:rsidRDefault="0085375D" w:rsidP="002D3908">
            <w:pPr>
              <w:spacing w:before="120"/>
            </w:pPr>
            <w:r>
              <w:t>If YES, please give details.</w:t>
            </w:r>
            <w:r w:rsidR="00BF1941">
              <w:t xml:space="preserve"> </w:t>
            </w:r>
          </w:p>
        </w:tc>
      </w:tr>
    </w:tbl>
    <w:p w:rsidR="001C4B88" w:rsidRDefault="0085375D" w:rsidP="002D3908">
      <w:pPr>
        <w:pStyle w:val="Heading2"/>
      </w:pPr>
      <w:r>
        <w:t>SUMMARY OF LANGUAGE AP</w:t>
      </w:r>
      <w:r w:rsidR="002D3908">
        <w:t>P</w:t>
      </w:r>
      <w:r>
        <w:t>TITUDE:</w:t>
      </w:r>
    </w:p>
    <w:p w:rsidR="0085375D" w:rsidRPr="009D3AEF" w:rsidRDefault="0085375D" w:rsidP="002D3908">
      <w:pPr>
        <w:spacing w:before="120" w:after="120"/>
        <w:rPr>
          <w:i/>
        </w:rPr>
      </w:pPr>
      <w:r w:rsidRPr="009D3AEF">
        <w:rPr>
          <w:i/>
        </w:rPr>
        <w:t>Please list any languages you speak, indicating your level</w:t>
      </w:r>
      <w:r w:rsidR="00EC476F" w:rsidRPr="009D3AEF">
        <w:rPr>
          <w:i/>
        </w:rPr>
        <w:t xml:space="preserve"> of competence in each language.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701"/>
        <w:gridCol w:w="849"/>
        <w:gridCol w:w="1136"/>
        <w:gridCol w:w="1417"/>
        <w:gridCol w:w="1559"/>
      </w:tblGrid>
      <w:tr w:rsidR="00EC476F" w:rsidRPr="002D3908">
        <w:tc>
          <w:tcPr>
            <w:tcW w:w="2127" w:type="dxa"/>
          </w:tcPr>
          <w:p w:rsidR="00EC476F" w:rsidRPr="002D3908" w:rsidRDefault="00EC476F" w:rsidP="002D3908">
            <w:pPr>
              <w:spacing w:before="120" w:after="120"/>
              <w:rPr>
                <w:b/>
              </w:rPr>
            </w:pPr>
            <w:r w:rsidRPr="002D3908">
              <w:rPr>
                <w:b/>
              </w:rPr>
              <w:t>Language</w:t>
            </w:r>
          </w:p>
        </w:tc>
        <w:tc>
          <w:tcPr>
            <w:tcW w:w="3400" w:type="dxa"/>
            <w:gridSpan w:val="3"/>
          </w:tcPr>
          <w:p w:rsidR="00EC476F" w:rsidRPr="002D3908" w:rsidRDefault="00EC476F" w:rsidP="002D3908">
            <w:pPr>
              <w:spacing w:before="120" w:after="120"/>
              <w:rPr>
                <w:b/>
              </w:rPr>
            </w:pPr>
            <w:r w:rsidRPr="002D3908">
              <w:rPr>
                <w:b/>
              </w:rPr>
              <w:t>Spoken</w:t>
            </w:r>
          </w:p>
        </w:tc>
        <w:tc>
          <w:tcPr>
            <w:tcW w:w="4112" w:type="dxa"/>
            <w:gridSpan w:val="3"/>
          </w:tcPr>
          <w:p w:rsidR="00EC476F" w:rsidRPr="002D3908" w:rsidRDefault="00EC476F" w:rsidP="002D3908">
            <w:pPr>
              <w:spacing w:before="120" w:after="120"/>
              <w:rPr>
                <w:b/>
              </w:rPr>
            </w:pPr>
            <w:r w:rsidRPr="002D3908">
              <w:rPr>
                <w:b/>
              </w:rPr>
              <w:t>Written</w:t>
            </w:r>
          </w:p>
        </w:tc>
      </w:tr>
      <w:tr w:rsidR="00EC476F">
        <w:tc>
          <w:tcPr>
            <w:tcW w:w="2127" w:type="dxa"/>
          </w:tcPr>
          <w:p w:rsidR="00EC476F" w:rsidRDefault="00EC476F" w:rsidP="002D3908">
            <w:pPr>
              <w:spacing w:before="120" w:after="120"/>
            </w:pPr>
            <w:r>
              <w:t>Level of competence</w:t>
            </w:r>
          </w:p>
        </w:tc>
        <w:tc>
          <w:tcPr>
            <w:tcW w:w="850" w:type="dxa"/>
          </w:tcPr>
          <w:p w:rsidR="00EC476F" w:rsidRDefault="00EC476F" w:rsidP="002D3908">
            <w:pPr>
              <w:spacing w:before="120" w:after="120"/>
            </w:pPr>
            <w:r>
              <w:t>Fluent</w:t>
            </w:r>
          </w:p>
        </w:tc>
        <w:tc>
          <w:tcPr>
            <w:tcW w:w="1701" w:type="dxa"/>
          </w:tcPr>
          <w:p w:rsidR="00EC476F" w:rsidRDefault="00EC476F" w:rsidP="002D3908">
            <w:pPr>
              <w:spacing w:before="120" w:after="120"/>
            </w:pPr>
            <w:r>
              <w:t>Conversational</w:t>
            </w:r>
          </w:p>
        </w:tc>
        <w:tc>
          <w:tcPr>
            <w:tcW w:w="849" w:type="dxa"/>
          </w:tcPr>
          <w:p w:rsidR="00EC476F" w:rsidRDefault="00EC476F" w:rsidP="002D3908">
            <w:pPr>
              <w:spacing w:before="120" w:after="120"/>
            </w:pPr>
            <w:r>
              <w:t>Basic</w:t>
            </w:r>
          </w:p>
        </w:tc>
        <w:tc>
          <w:tcPr>
            <w:tcW w:w="1136" w:type="dxa"/>
          </w:tcPr>
          <w:p w:rsidR="00EC476F" w:rsidRDefault="00EC476F" w:rsidP="002D3908">
            <w:pPr>
              <w:spacing w:before="120" w:after="120"/>
            </w:pPr>
            <w:r>
              <w:t>Fluent</w:t>
            </w:r>
          </w:p>
        </w:tc>
        <w:tc>
          <w:tcPr>
            <w:tcW w:w="1417" w:type="dxa"/>
          </w:tcPr>
          <w:p w:rsidR="00EC476F" w:rsidRDefault="00EC476F" w:rsidP="002D3908">
            <w:pPr>
              <w:spacing w:before="120" w:after="120"/>
            </w:pPr>
            <w:r>
              <w:t>Adequate</w:t>
            </w:r>
          </w:p>
        </w:tc>
        <w:tc>
          <w:tcPr>
            <w:tcW w:w="1559" w:type="dxa"/>
          </w:tcPr>
          <w:p w:rsidR="00EC476F" w:rsidRDefault="00EC476F" w:rsidP="002D3908">
            <w:pPr>
              <w:spacing w:before="120" w:after="120"/>
            </w:pPr>
            <w:r>
              <w:t>Minimal</w:t>
            </w:r>
          </w:p>
        </w:tc>
      </w:tr>
      <w:tr w:rsidR="00EC476F">
        <w:tc>
          <w:tcPr>
            <w:tcW w:w="2127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850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701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849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136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417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559" w:type="dxa"/>
          </w:tcPr>
          <w:p w:rsidR="00EC476F" w:rsidRDefault="00EC476F" w:rsidP="002D3908">
            <w:pPr>
              <w:spacing w:before="120" w:after="120"/>
            </w:pPr>
          </w:p>
        </w:tc>
      </w:tr>
      <w:tr w:rsidR="00EC476F">
        <w:tc>
          <w:tcPr>
            <w:tcW w:w="2127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850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701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849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136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417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559" w:type="dxa"/>
          </w:tcPr>
          <w:p w:rsidR="00EC476F" w:rsidRDefault="00EC476F" w:rsidP="002D3908">
            <w:pPr>
              <w:spacing w:before="120" w:after="120"/>
            </w:pPr>
          </w:p>
        </w:tc>
      </w:tr>
      <w:tr w:rsidR="00EC476F">
        <w:tc>
          <w:tcPr>
            <w:tcW w:w="2127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850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701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849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136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417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559" w:type="dxa"/>
          </w:tcPr>
          <w:p w:rsidR="00EC476F" w:rsidRDefault="00EC476F" w:rsidP="002D3908">
            <w:pPr>
              <w:spacing w:before="120" w:after="120"/>
            </w:pPr>
          </w:p>
        </w:tc>
      </w:tr>
      <w:tr w:rsidR="00EC476F">
        <w:tc>
          <w:tcPr>
            <w:tcW w:w="2127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850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701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849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136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417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559" w:type="dxa"/>
          </w:tcPr>
          <w:p w:rsidR="00EC476F" w:rsidRDefault="00EC476F" w:rsidP="002D3908">
            <w:pPr>
              <w:spacing w:before="120" w:after="120"/>
            </w:pPr>
          </w:p>
        </w:tc>
      </w:tr>
      <w:tr w:rsidR="00EC476F">
        <w:tc>
          <w:tcPr>
            <w:tcW w:w="2127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850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701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849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136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417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559" w:type="dxa"/>
          </w:tcPr>
          <w:p w:rsidR="00EC476F" w:rsidRDefault="00EC476F" w:rsidP="002D3908">
            <w:pPr>
              <w:spacing w:before="120" w:after="120"/>
            </w:pPr>
          </w:p>
        </w:tc>
      </w:tr>
      <w:tr w:rsidR="00EC476F">
        <w:tc>
          <w:tcPr>
            <w:tcW w:w="2127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850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701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849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136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417" w:type="dxa"/>
          </w:tcPr>
          <w:p w:rsidR="00EC476F" w:rsidRDefault="00EC476F" w:rsidP="002D3908">
            <w:pPr>
              <w:spacing w:before="120" w:after="120"/>
            </w:pPr>
          </w:p>
        </w:tc>
        <w:tc>
          <w:tcPr>
            <w:tcW w:w="1559" w:type="dxa"/>
          </w:tcPr>
          <w:p w:rsidR="00EC476F" w:rsidRDefault="00EC476F" w:rsidP="002D3908">
            <w:pPr>
              <w:spacing w:before="120" w:after="120"/>
            </w:pPr>
          </w:p>
        </w:tc>
      </w:tr>
    </w:tbl>
    <w:p w:rsidR="00EC476F" w:rsidRDefault="002716CC" w:rsidP="00A53D55">
      <w:r>
        <w:t>Have you ever been charged with or convicted of criminal offence; or are at present the subject of criminal investigations? (YES/NO)</w:t>
      </w:r>
    </w:p>
    <w:p w:rsidR="002716CC" w:rsidRDefault="002716CC" w:rsidP="00A53D55">
      <w:r>
        <w:t>If YES, please give details including the nature of the offence(s) and dates when it occurred.</w:t>
      </w:r>
    </w:p>
    <w:p w:rsidR="002716CC" w:rsidRDefault="002716CC" w:rsidP="002D3908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16CC" w:rsidRDefault="002716CC" w:rsidP="002D3908">
      <w:pPr>
        <w:pStyle w:val="Heading2"/>
      </w:pPr>
      <w:r>
        <w:t>REFEREES:</w:t>
      </w:r>
    </w:p>
    <w:p w:rsidR="002716CC" w:rsidRDefault="002716CC" w:rsidP="00A53D55">
      <w:r>
        <w:t>Please give the names and full contact details of 3 referees:</w:t>
      </w:r>
    </w:p>
    <w:p w:rsidR="002D3908" w:rsidRDefault="002D3908" w:rsidP="00A53D55">
      <w:pPr>
        <w:rPr>
          <w:i/>
        </w:rPr>
      </w:pPr>
      <w:r>
        <w:rPr>
          <w:i/>
        </w:rPr>
        <w:t>If you are applying for a</w:t>
      </w:r>
      <w:r w:rsidR="002716CC" w:rsidRPr="009D3AEF">
        <w:rPr>
          <w:i/>
        </w:rPr>
        <w:t xml:space="preserve"> post that requires previous experience, two of your referees must be previous and current employer, while the third referee should be your current Pastor. Please make sure that </w:t>
      </w:r>
      <w:r w:rsidR="0047628F" w:rsidRPr="009D3AEF">
        <w:rPr>
          <w:i/>
        </w:rPr>
        <w:t>your referees can verify your application data when contacted.</w:t>
      </w:r>
    </w:p>
    <w:p w:rsidR="002716CC" w:rsidRPr="009D3AEF" w:rsidRDefault="002716CC" w:rsidP="00A53D55">
      <w:pPr>
        <w:rPr>
          <w:i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46"/>
        <w:gridCol w:w="2623"/>
        <w:gridCol w:w="2924"/>
        <w:gridCol w:w="2646"/>
      </w:tblGrid>
      <w:tr w:rsidR="00B37AB9">
        <w:tc>
          <w:tcPr>
            <w:tcW w:w="1338" w:type="dxa"/>
          </w:tcPr>
          <w:p w:rsidR="00B37AB9" w:rsidRDefault="00B37AB9" w:rsidP="002D3908">
            <w:pPr>
              <w:spacing w:before="120" w:after="120"/>
            </w:pPr>
          </w:p>
        </w:tc>
        <w:tc>
          <w:tcPr>
            <w:tcW w:w="2631" w:type="dxa"/>
          </w:tcPr>
          <w:p w:rsidR="00B37AB9" w:rsidRDefault="007601EE" w:rsidP="002D3908">
            <w:pPr>
              <w:tabs>
                <w:tab w:val="left" w:pos="2040"/>
              </w:tabs>
              <w:spacing w:before="120" w:after="120"/>
            </w:pPr>
            <w:r>
              <w:t xml:space="preserve">                 </w:t>
            </w:r>
            <w:r w:rsidR="00B37AB9">
              <w:t>1</w:t>
            </w:r>
          </w:p>
        </w:tc>
        <w:tc>
          <w:tcPr>
            <w:tcW w:w="2977" w:type="dxa"/>
          </w:tcPr>
          <w:p w:rsidR="00B37AB9" w:rsidRDefault="007601EE" w:rsidP="002D3908">
            <w:pPr>
              <w:tabs>
                <w:tab w:val="left" w:pos="2040"/>
              </w:tabs>
              <w:spacing w:before="120" w:after="120"/>
            </w:pPr>
            <w:r>
              <w:t xml:space="preserve">                     </w:t>
            </w:r>
            <w:r w:rsidR="00B37AB9">
              <w:t>2</w:t>
            </w:r>
          </w:p>
        </w:tc>
        <w:tc>
          <w:tcPr>
            <w:tcW w:w="2693" w:type="dxa"/>
          </w:tcPr>
          <w:p w:rsidR="00B37AB9" w:rsidRDefault="007601EE" w:rsidP="002D3908">
            <w:pPr>
              <w:tabs>
                <w:tab w:val="left" w:pos="2040"/>
              </w:tabs>
              <w:spacing w:before="120" w:after="120"/>
            </w:pPr>
            <w:r>
              <w:t xml:space="preserve">                   </w:t>
            </w:r>
            <w:r w:rsidR="00B37AB9">
              <w:t>3</w:t>
            </w:r>
          </w:p>
        </w:tc>
      </w:tr>
      <w:tr w:rsidR="00B37AB9">
        <w:tc>
          <w:tcPr>
            <w:tcW w:w="1338" w:type="dxa"/>
          </w:tcPr>
          <w:p w:rsidR="00B37AB9" w:rsidRDefault="00B37AB9" w:rsidP="002D3908">
            <w:pPr>
              <w:spacing w:before="120" w:after="120"/>
            </w:pPr>
            <w:r>
              <w:t>Name:</w:t>
            </w:r>
          </w:p>
        </w:tc>
        <w:tc>
          <w:tcPr>
            <w:tcW w:w="2631" w:type="dxa"/>
          </w:tcPr>
          <w:p w:rsidR="00B37AB9" w:rsidRDefault="00B37AB9" w:rsidP="002D3908">
            <w:pPr>
              <w:tabs>
                <w:tab w:val="left" w:pos="2040"/>
              </w:tabs>
              <w:spacing w:before="120" w:after="120"/>
            </w:pPr>
            <w:r>
              <w:tab/>
            </w:r>
          </w:p>
        </w:tc>
        <w:tc>
          <w:tcPr>
            <w:tcW w:w="2977" w:type="dxa"/>
          </w:tcPr>
          <w:p w:rsidR="00B37AB9" w:rsidRDefault="00B37AB9" w:rsidP="002D3908">
            <w:pPr>
              <w:tabs>
                <w:tab w:val="left" w:pos="2040"/>
              </w:tabs>
              <w:spacing w:before="120" w:after="120"/>
            </w:pPr>
          </w:p>
        </w:tc>
        <w:tc>
          <w:tcPr>
            <w:tcW w:w="2693" w:type="dxa"/>
          </w:tcPr>
          <w:p w:rsidR="00B37AB9" w:rsidRDefault="00B37AB9" w:rsidP="002D3908">
            <w:pPr>
              <w:tabs>
                <w:tab w:val="left" w:pos="2040"/>
              </w:tabs>
              <w:spacing w:before="120" w:after="120"/>
            </w:pPr>
          </w:p>
        </w:tc>
      </w:tr>
      <w:tr w:rsidR="00B37AB9">
        <w:tc>
          <w:tcPr>
            <w:tcW w:w="1338" w:type="dxa"/>
          </w:tcPr>
          <w:p w:rsidR="00B37AB9" w:rsidRDefault="00B37AB9" w:rsidP="002D3908">
            <w:pPr>
              <w:spacing w:before="120" w:after="120"/>
            </w:pPr>
            <w:r>
              <w:t>Title:</w:t>
            </w:r>
          </w:p>
        </w:tc>
        <w:tc>
          <w:tcPr>
            <w:tcW w:w="2631" w:type="dxa"/>
          </w:tcPr>
          <w:p w:rsidR="00B37AB9" w:rsidRDefault="00B37AB9" w:rsidP="002D3908">
            <w:pPr>
              <w:spacing w:before="120" w:after="120"/>
            </w:pPr>
          </w:p>
        </w:tc>
        <w:tc>
          <w:tcPr>
            <w:tcW w:w="2977" w:type="dxa"/>
          </w:tcPr>
          <w:p w:rsidR="00B37AB9" w:rsidRDefault="00B37AB9" w:rsidP="002D3908">
            <w:pPr>
              <w:spacing w:before="120" w:after="120"/>
            </w:pPr>
          </w:p>
        </w:tc>
        <w:tc>
          <w:tcPr>
            <w:tcW w:w="2693" w:type="dxa"/>
          </w:tcPr>
          <w:p w:rsidR="00B37AB9" w:rsidRDefault="00B37AB9" w:rsidP="002D3908">
            <w:pPr>
              <w:spacing w:before="120" w:after="120"/>
            </w:pPr>
          </w:p>
        </w:tc>
      </w:tr>
      <w:tr w:rsidR="00B37AB9">
        <w:tc>
          <w:tcPr>
            <w:tcW w:w="1338" w:type="dxa"/>
          </w:tcPr>
          <w:p w:rsidR="00B37AB9" w:rsidRDefault="00B37AB9" w:rsidP="002D3908">
            <w:pPr>
              <w:spacing w:before="120" w:after="120"/>
            </w:pPr>
            <w:r>
              <w:t>Organization:</w:t>
            </w:r>
          </w:p>
        </w:tc>
        <w:tc>
          <w:tcPr>
            <w:tcW w:w="2631" w:type="dxa"/>
          </w:tcPr>
          <w:p w:rsidR="00B37AB9" w:rsidRDefault="00B37AB9" w:rsidP="002D3908">
            <w:pPr>
              <w:spacing w:before="120" w:after="120"/>
            </w:pPr>
          </w:p>
        </w:tc>
        <w:tc>
          <w:tcPr>
            <w:tcW w:w="2977" w:type="dxa"/>
          </w:tcPr>
          <w:p w:rsidR="00B37AB9" w:rsidRDefault="00B37AB9" w:rsidP="002D3908">
            <w:pPr>
              <w:spacing w:before="120" w:after="120"/>
            </w:pPr>
          </w:p>
        </w:tc>
        <w:tc>
          <w:tcPr>
            <w:tcW w:w="2693" w:type="dxa"/>
          </w:tcPr>
          <w:p w:rsidR="00B37AB9" w:rsidRDefault="00B37AB9" w:rsidP="002D3908">
            <w:pPr>
              <w:spacing w:before="120" w:after="120"/>
            </w:pPr>
          </w:p>
        </w:tc>
      </w:tr>
      <w:tr w:rsidR="00B37AB9">
        <w:tc>
          <w:tcPr>
            <w:tcW w:w="1338" w:type="dxa"/>
          </w:tcPr>
          <w:p w:rsidR="00B37AB9" w:rsidRDefault="00B37AB9" w:rsidP="002D3908">
            <w:pPr>
              <w:spacing w:before="120" w:after="120"/>
            </w:pPr>
            <w:r>
              <w:t>Phone No:</w:t>
            </w:r>
          </w:p>
        </w:tc>
        <w:tc>
          <w:tcPr>
            <w:tcW w:w="2631" w:type="dxa"/>
          </w:tcPr>
          <w:p w:rsidR="00B37AB9" w:rsidRDefault="00B37AB9" w:rsidP="002D3908">
            <w:pPr>
              <w:spacing w:before="120" w:after="120"/>
            </w:pPr>
          </w:p>
        </w:tc>
        <w:tc>
          <w:tcPr>
            <w:tcW w:w="2977" w:type="dxa"/>
          </w:tcPr>
          <w:p w:rsidR="00B37AB9" w:rsidRDefault="00B37AB9" w:rsidP="002D3908">
            <w:pPr>
              <w:spacing w:before="120" w:after="120"/>
            </w:pPr>
          </w:p>
        </w:tc>
        <w:tc>
          <w:tcPr>
            <w:tcW w:w="2693" w:type="dxa"/>
          </w:tcPr>
          <w:p w:rsidR="00B37AB9" w:rsidRDefault="00B37AB9" w:rsidP="002D3908">
            <w:pPr>
              <w:spacing w:before="120" w:after="120"/>
            </w:pPr>
          </w:p>
        </w:tc>
      </w:tr>
      <w:tr w:rsidR="00B37AB9">
        <w:tc>
          <w:tcPr>
            <w:tcW w:w="1338" w:type="dxa"/>
          </w:tcPr>
          <w:p w:rsidR="00B37AB9" w:rsidRDefault="00B37AB9" w:rsidP="002D3908">
            <w:pPr>
              <w:spacing w:before="120" w:after="120"/>
            </w:pPr>
            <w:r>
              <w:t>Email:</w:t>
            </w:r>
          </w:p>
        </w:tc>
        <w:tc>
          <w:tcPr>
            <w:tcW w:w="2631" w:type="dxa"/>
          </w:tcPr>
          <w:p w:rsidR="00B37AB9" w:rsidRDefault="00B37AB9" w:rsidP="002D3908">
            <w:pPr>
              <w:spacing w:before="120" w:after="120"/>
            </w:pPr>
          </w:p>
        </w:tc>
        <w:tc>
          <w:tcPr>
            <w:tcW w:w="2977" w:type="dxa"/>
          </w:tcPr>
          <w:p w:rsidR="00B37AB9" w:rsidRDefault="00B37AB9" w:rsidP="002D3908">
            <w:pPr>
              <w:spacing w:before="120" w:after="120"/>
            </w:pPr>
          </w:p>
        </w:tc>
        <w:tc>
          <w:tcPr>
            <w:tcW w:w="2693" w:type="dxa"/>
          </w:tcPr>
          <w:p w:rsidR="00B37AB9" w:rsidRDefault="00B37AB9" w:rsidP="002D3908">
            <w:pPr>
              <w:spacing w:before="120" w:after="120"/>
            </w:pPr>
          </w:p>
        </w:tc>
      </w:tr>
    </w:tbl>
    <w:p w:rsidR="00E51D52" w:rsidRDefault="00E51D52" w:rsidP="002D3908">
      <w:pPr>
        <w:pStyle w:val="Heading2"/>
      </w:pPr>
      <w:r>
        <w:t>WHY ARE YOU THE BEST PERSON FOR THE ADVERTISED JOB?</w:t>
      </w:r>
    </w:p>
    <w:p w:rsidR="00E51D52" w:rsidRPr="00E51D52" w:rsidRDefault="00E51D52" w:rsidP="00E51D52">
      <w:pPr>
        <w:rPr>
          <w:i/>
        </w:rPr>
      </w:pPr>
      <w:r w:rsidRPr="00E51D52">
        <w:rPr>
          <w:i/>
        </w:rPr>
        <w:t>Please</w:t>
      </w:r>
      <w:r>
        <w:rPr>
          <w:i/>
        </w:rPr>
        <w:t xml:space="preserve"> explain why you believe you are the best person for this job.</w:t>
      </w:r>
    </w:p>
    <w:p w:rsidR="00E51D52" w:rsidRDefault="00E51D52" w:rsidP="00E51D52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1D52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1D52" w:rsidRDefault="00E51D52" w:rsidP="00E51D52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1D52" w:rsidRDefault="00E51D52" w:rsidP="00E51D52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7B5" w:rsidRPr="00E51D52" w:rsidRDefault="00C277B5" w:rsidP="00E51D52">
      <w:pPr>
        <w:spacing w:line="480" w:lineRule="auto"/>
      </w:pPr>
    </w:p>
    <w:p w:rsidR="0047628F" w:rsidRDefault="0047628F" w:rsidP="002D3908">
      <w:pPr>
        <w:pStyle w:val="Heading2"/>
      </w:pPr>
      <w:r>
        <w:t>DECLARATION: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25617">
        <w:tc>
          <w:tcPr>
            <w:tcW w:w="9639" w:type="dxa"/>
          </w:tcPr>
          <w:p w:rsidR="0047628F" w:rsidRDefault="00525617" w:rsidP="002D3908">
            <w:pPr>
              <w:spacing w:before="120" w:after="120"/>
            </w:pPr>
            <w:r w:rsidRPr="008B23D6">
              <w:rPr>
                <w:i/>
              </w:rPr>
              <w:t>Please sign this section after you have completed the form</w:t>
            </w:r>
            <w:r>
              <w:t>:</w:t>
            </w:r>
          </w:p>
        </w:tc>
      </w:tr>
      <w:tr w:rsidR="00525617">
        <w:trPr>
          <w:trHeight w:val="2238"/>
        </w:trPr>
        <w:tc>
          <w:tcPr>
            <w:tcW w:w="9639" w:type="dxa"/>
          </w:tcPr>
          <w:p w:rsidR="0047628F" w:rsidRDefault="00525617" w:rsidP="002D3908">
            <w:pPr>
              <w:spacing w:before="120" w:after="120"/>
            </w:pPr>
            <w:r>
              <w:t>I certify that the information on this form is correct. I understand that deliberately giving false or incomplete information would disqualify me from being appointed or in the event of discovery after appointment, make me liable to dismissal.</w:t>
            </w:r>
          </w:p>
          <w:p w:rsidR="00525617" w:rsidRDefault="00525617" w:rsidP="002D3908">
            <w:pPr>
              <w:spacing w:before="120" w:after="120"/>
            </w:pPr>
          </w:p>
          <w:p w:rsidR="00525617" w:rsidRDefault="00525617" w:rsidP="002D3908">
            <w:pPr>
              <w:spacing w:before="120" w:after="120"/>
            </w:pPr>
            <w:r>
              <w:t>...........................................................................          ...............................................</w:t>
            </w:r>
          </w:p>
          <w:p w:rsidR="00525617" w:rsidRDefault="00525617" w:rsidP="002D3908">
            <w:pPr>
              <w:spacing w:before="120" w:after="120"/>
            </w:pPr>
            <w:r>
              <w:t xml:space="preserve">      Signed                                                          </w:t>
            </w:r>
            <w:r w:rsidR="002605D8">
              <w:t xml:space="preserve">              </w:t>
            </w:r>
            <w:r>
              <w:t>Date</w:t>
            </w:r>
          </w:p>
        </w:tc>
      </w:tr>
    </w:tbl>
    <w:p w:rsidR="00E81988" w:rsidRDefault="002605D8" w:rsidP="002605D8">
      <w:pPr>
        <w:pStyle w:val="Heading2"/>
      </w:pPr>
      <w:r>
        <w:t>Continuation Sheet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8699"/>
      </w:tblGrid>
      <w:tr w:rsidR="002605D8">
        <w:trPr>
          <w:trHeight w:val="520"/>
        </w:trPr>
        <w:tc>
          <w:tcPr>
            <w:tcW w:w="940" w:type="dxa"/>
          </w:tcPr>
          <w:p w:rsidR="002605D8" w:rsidRDefault="002605D8" w:rsidP="002605D8">
            <w:pPr>
              <w:spacing w:before="120" w:after="120"/>
              <w:jc w:val="both"/>
            </w:pPr>
            <w:r>
              <w:t>Section</w:t>
            </w:r>
          </w:p>
        </w:tc>
        <w:tc>
          <w:tcPr>
            <w:tcW w:w="8699" w:type="dxa"/>
          </w:tcPr>
          <w:p w:rsidR="002605D8" w:rsidRDefault="002605D8" w:rsidP="002605D8">
            <w:pPr>
              <w:spacing w:before="120" w:after="120"/>
              <w:jc w:val="both"/>
            </w:pPr>
            <w:r>
              <w:t>Details</w:t>
            </w:r>
          </w:p>
        </w:tc>
      </w:tr>
      <w:tr w:rsidR="002605D8">
        <w:trPr>
          <w:trHeight w:val="9367"/>
        </w:trPr>
        <w:tc>
          <w:tcPr>
            <w:tcW w:w="940" w:type="dxa"/>
          </w:tcPr>
          <w:p w:rsidR="002605D8" w:rsidRDefault="002605D8">
            <w:pPr>
              <w:jc w:val="both"/>
            </w:pPr>
          </w:p>
        </w:tc>
        <w:tc>
          <w:tcPr>
            <w:tcW w:w="8699" w:type="dxa"/>
          </w:tcPr>
          <w:p w:rsidR="002605D8" w:rsidRDefault="002605D8">
            <w:pPr>
              <w:jc w:val="both"/>
            </w:pPr>
          </w:p>
        </w:tc>
      </w:tr>
    </w:tbl>
    <w:p w:rsidR="00E81988" w:rsidRPr="002605D8" w:rsidRDefault="00E81988" w:rsidP="002605D8">
      <w:pPr>
        <w:spacing w:before="0"/>
        <w:jc w:val="both"/>
        <w:rPr>
          <w:sz w:val="4"/>
        </w:rPr>
      </w:pPr>
    </w:p>
    <w:sectPr w:rsidR="00E81988" w:rsidRPr="002605D8" w:rsidSect="00E81988">
      <w:headerReference w:type="default" r:id="rId7"/>
      <w:pgSz w:w="11906" w:h="16838" w:code="9"/>
      <w:pgMar w:top="1729" w:right="1134" w:bottom="72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BAC" w:rsidRDefault="00D13BAC">
      <w:pPr>
        <w:spacing w:before="0"/>
      </w:pPr>
      <w:r>
        <w:separator/>
      </w:r>
    </w:p>
  </w:endnote>
  <w:endnote w:type="continuationSeparator" w:id="0">
    <w:p w:rsidR="00D13BAC" w:rsidRDefault="00D13B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BAC" w:rsidRDefault="00D13BAC">
      <w:pPr>
        <w:spacing w:before="0"/>
      </w:pPr>
      <w:r>
        <w:separator/>
      </w:r>
    </w:p>
  </w:footnote>
  <w:footnote w:type="continuationSeparator" w:id="0">
    <w:p w:rsidR="00D13BAC" w:rsidRDefault="00D13BA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086" w:rsidRPr="00E518D4" w:rsidRDefault="00E518D4" w:rsidP="00E518D4">
    <w:pPr>
      <w:pStyle w:val="Header"/>
      <w:tabs>
        <w:tab w:val="clear" w:pos="4153"/>
        <w:tab w:val="clear" w:pos="8306"/>
        <w:tab w:val="left" w:pos="57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105DF"/>
    <w:multiLevelType w:val="hybridMultilevel"/>
    <w:tmpl w:val="E1262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57938"/>
    <w:multiLevelType w:val="multilevel"/>
    <w:tmpl w:val="3FEE071C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187"/>
  <w:displayVerticalDrawingGridEvery w:val="2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E8"/>
    <w:rsid w:val="00046131"/>
    <w:rsid w:val="00082E11"/>
    <w:rsid w:val="00196C1C"/>
    <w:rsid w:val="001B4C25"/>
    <w:rsid w:val="001C4B88"/>
    <w:rsid w:val="0021547F"/>
    <w:rsid w:val="002336CD"/>
    <w:rsid w:val="002605D8"/>
    <w:rsid w:val="002716CC"/>
    <w:rsid w:val="002739C8"/>
    <w:rsid w:val="002C6D3C"/>
    <w:rsid w:val="002D3908"/>
    <w:rsid w:val="00384A60"/>
    <w:rsid w:val="003B090F"/>
    <w:rsid w:val="004117F5"/>
    <w:rsid w:val="00473655"/>
    <w:rsid w:val="0047628F"/>
    <w:rsid w:val="00525617"/>
    <w:rsid w:val="0058711F"/>
    <w:rsid w:val="005E6086"/>
    <w:rsid w:val="006063BD"/>
    <w:rsid w:val="00634175"/>
    <w:rsid w:val="00640C23"/>
    <w:rsid w:val="00646624"/>
    <w:rsid w:val="006805A9"/>
    <w:rsid w:val="007601EE"/>
    <w:rsid w:val="00766DBD"/>
    <w:rsid w:val="00771C9F"/>
    <w:rsid w:val="007A0B32"/>
    <w:rsid w:val="007C013D"/>
    <w:rsid w:val="008217A9"/>
    <w:rsid w:val="00822CE8"/>
    <w:rsid w:val="00826264"/>
    <w:rsid w:val="0085375D"/>
    <w:rsid w:val="008B23D6"/>
    <w:rsid w:val="009454C4"/>
    <w:rsid w:val="009C1C1F"/>
    <w:rsid w:val="009D3AEF"/>
    <w:rsid w:val="009E173D"/>
    <w:rsid w:val="00A53D55"/>
    <w:rsid w:val="00A73434"/>
    <w:rsid w:val="00B1376B"/>
    <w:rsid w:val="00B37AB9"/>
    <w:rsid w:val="00B66610"/>
    <w:rsid w:val="00BC1247"/>
    <w:rsid w:val="00BE2766"/>
    <w:rsid w:val="00BE7CFC"/>
    <w:rsid w:val="00BF1941"/>
    <w:rsid w:val="00C13FEB"/>
    <w:rsid w:val="00C277B5"/>
    <w:rsid w:val="00CC30B4"/>
    <w:rsid w:val="00D13BAC"/>
    <w:rsid w:val="00D52A56"/>
    <w:rsid w:val="00D53F8B"/>
    <w:rsid w:val="00D80D1C"/>
    <w:rsid w:val="00D9372F"/>
    <w:rsid w:val="00DD5BD1"/>
    <w:rsid w:val="00DD64BC"/>
    <w:rsid w:val="00DF2047"/>
    <w:rsid w:val="00E44C93"/>
    <w:rsid w:val="00E518D4"/>
    <w:rsid w:val="00E51D52"/>
    <w:rsid w:val="00E8078C"/>
    <w:rsid w:val="00E81988"/>
    <w:rsid w:val="00E82E20"/>
    <w:rsid w:val="00EA6D9B"/>
    <w:rsid w:val="00EC42F9"/>
    <w:rsid w:val="00EC476F"/>
    <w:rsid w:val="00F005DA"/>
    <w:rsid w:val="00F524E8"/>
    <w:rsid w:val="00F53FAF"/>
    <w:rsid w:val="00FB611F"/>
    <w:rsid w:val="00FC6C2C"/>
    <w:rsid w:val="00FF68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ABA1B0"/>
  <w15:docId w15:val="{376E402D-F6F8-4B6B-AB23-4F59D6CF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DA"/>
    <w:pPr>
      <w:spacing w:before="240"/>
    </w:pPr>
    <w:rPr>
      <w:rFonts w:ascii="Verdana" w:hAnsi="Verdana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297A03"/>
    <w:pPr>
      <w:keepNext/>
      <w:spacing w:after="120"/>
      <w:jc w:val="center"/>
      <w:outlineLvl w:val="0"/>
    </w:pPr>
    <w:rPr>
      <w:rFonts w:ascii="Book Antiqua" w:hAnsi="Book Antiqua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AB58E4"/>
    <w:pPr>
      <w:keepNext/>
      <w:numPr>
        <w:numId w:val="4"/>
      </w:numPr>
      <w:spacing w:after="120"/>
      <w:ind w:left="425" w:hanging="425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Heading2"/>
    <w:next w:val="Normal"/>
    <w:qFormat/>
    <w:rsid w:val="00AB58E4"/>
    <w:pPr>
      <w:numPr>
        <w:ilvl w:val="1"/>
      </w:numPr>
      <w:ind w:hanging="726"/>
      <w:outlineLvl w:val="2"/>
    </w:pPr>
    <w:rPr>
      <w:b w:val="0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425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link w:val="FooterChar"/>
    <w:rsid w:val="00A913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9131B"/>
  </w:style>
  <w:style w:type="paragraph" w:styleId="Title">
    <w:name w:val="Title"/>
    <w:basedOn w:val="Normal"/>
    <w:qFormat/>
    <w:rsid w:val="00A9131B"/>
    <w:pPr>
      <w:jc w:val="center"/>
    </w:pPr>
    <w:rPr>
      <w:b/>
      <w:bCs/>
      <w:sz w:val="24"/>
    </w:rPr>
  </w:style>
  <w:style w:type="character" w:customStyle="1" w:styleId="FooterChar">
    <w:name w:val="Footer Char"/>
    <w:basedOn w:val="DefaultParagraphFont"/>
    <w:link w:val="Footer"/>
    <w:rsid w:val="001E2559"/>
    <w:rPr>
      <w:rFonts w:ascii="Verdana" w:hAnsi="Verdana"/>
      <w:sz w:val="18"/>
      <w:szCs w:val="24"/>
    </w:rPr>
  </w:style>
  <w:style w:type="table" w:styleId="TableGrid">
    <w:name w:val="Table Grid"/>
    <w:basedOn w:val="TableNormal"/>
    <w:uiPriority w:val="59"/>
    <w:rsid w:val="00766D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Nyongesa\Dropbox\ROL%20Admin%20(1)\Templates\ROLC%20Internal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ROLC Internal 2012</Template>
  <TotalTime>5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first line</vt:lpstr>
    </vt:vector>
  </TitlesOfParts>
  <Company>Maranatha Community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first line</dc:title>
  <dc:creator>David Nyongesa</dc:creator>
  <cp:lastModifiedBy>user</cp:lastModifiedBy>
  <cp:revision>2</cp:revision>
  <cp:lastPrinted>2015-11-23T14:02:00Z</cp:lastPrinted>
  <dcterms:created xsi:type="dcterms:W3CDTF">2023-10-30T08:26:00Z</dcterms:created>
  <dcterms:modified xsi:type="dcterms:W3CDTF">2023-10-30T08:26:00Z</dcterms:modified>
</cp:coreProperties>
</file>